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11B1" w14:textId="77777777" w:rsidR="00EF502C" w:rsidRPr="006A5B1A" w:rsidRDefault="00EF502C" w:rsidP="00AE5443">
      <w:pPr>
        <w:rPr>
          <w:rFonts w:cs="Arial"/>
        </w:rPr>
      </w:pPr>
    </w:p>
    <w:p w14:paraId="52F29EBF" w14:textId="77777777" w:rsidR="005153F9" w:rsidRPr="006A5B1A" w:rsidRDefault="005153F9" w:rsidP="00AE5443">
      <w:pPr>
        <w:rPr>
          <w:rFonts w:cs="Arial"/>
        </w:rPr>
      </w:pPr>
    </w:p>
    <w:p w14:paraId="40C0F15C" w14:textId="4C828AD9" w:rsidR="006A5B1A" w:rsidRPr="006A5B1A" w:rsidRDefault="005857B7" w:rsidP="000D1020">
      <w:pPr>
        <w:tabs>
          <w:tab w:val="left" w:pos="2610"/>
          <w:tab w:val="right" w:pos="9360"/>
        </w:tabs>
        <w:ind w:left="3060" w:hanging="3060"/>
        <w:rPr>
          <w:rFonts w:cs="Arial"/>
          <w:szCs w:val="24"/>
        </w:rPr>
      </w:pPr>
      <w:r w:rsidRPr="009B70AC">
        <w:rPr>
          <w:rFonts w:cs="Arial"/>
          <w:szCs w:val="24"/>
          <w:highlight w:val="yellow"/>
        </w:rPr>
        <w:t>OFFICE SYMBOL</w:t>
      </w:r>
      <w:r w:rsidR="000D1020">
        <w:rPr>
          <w:rFonts w:cs="Arial"/>
          <w:szCs w:val="24"/>
        </w:rPr>
        <w:tab/>
      </w:r>
      <w:r w:rsidR="000D1020">
        <w:rPr>
          <w:rFonts w:cs="Arial"/>
          <w:szCs w:val="24"/>
        </w:rPr>
        <w:tab/>
      </w:r>
      <w:r w:rsidR="000D1020">
        <w:rPr>
          <w:rFonts w:cs="Arial"/>
          <w:szCs w:val="24"/>
        </w:rPr>
        <w:tab/>
      </w:r>
      <w:r w:rsidR="00683E2E" w:rsidRPr="009B70AC">
        <w:rPr>
          <w:rFonts w:cs="Arial"/>
          <w:szCs w:val="24"/>
          <w:highlight w:val="yellow"/>
        </w:rPr>
        <w:t>1</w:t>
      </w:r>
      <w:r w:rsidR="002E61DE" w:rsidRPr="009B70AC">
        <w:rPr>
          <w:rFonts w:cs="Arial"/>
          <w:szCs w:val="24"/>
          <w:highlight w:val="yellow"/>
        </w:rPr>
        <w:t>9</w:t>
      </w:r>
      <w:r w:rsidR="00683E2E" w:rsidRPr="009B70AC">
        <w:rPr>
          <w:rFonts w:cs="Arial"/>
          <w:szCs w:val="24"/>
          <w:highlight w:val="yellow"/>
        </w:rPr>
        <w:t xml:space="preserve"> September</w:t>
      </w:r>
      <w:r w:rsidR="00AD08C8" w:rsidRPr="009B70AC">
        <w:rPr>
          <w:rFonts w:cs="Arial"/>
          <w:szCs w:val="24"/>
          <w:highlight w:val="yellow"/>
        </w:rPr>
        <w:t xml:space="preserve"> 2025</w:t>
      </w:r>
    </w:p>
    <w:p w14:paraId="44F82672" w14:textId="77777777" w:rsidR="006A5B1A" w:rsidRPr="006A5B1A" w:rsidRDefault="006A5B1A" w:rsidP="006A5B1A">
      <w:pPr>
        <w:tabs>
          <w:tab w:val="left" w:pos="2610"/>
        </w:tabs>
        <w:ind w:left="3060" w:hanging="3060"/>
        <w:rPr>
          <w:rFonts w:cs="Arial"/>
          <w:szCs w:val="24"/>
        </w:rPr>
      </w:pPr>
    </w:p>
    <w:p w14:paraId="7EE7BCF3" w14:textId="77777777" w:rsidR="006A5B1A" w:rsidRPr="006A5B1A" w:rsidRDefault="006A5B1A" w:rsidP="006A5B1A">
      <w:pPr>
        <w:tabs>
          <w:tab w:val="left" w:pos="2610"/>
        </w:tabs>
        <w:ind w:left="3060" w:hanging="3060"/>
        <w:rPr>
          <w:rFonts w:cs="Arial"/>
          <w:szCs w:val="24"/>
        </w:rPr>
      </w:pPr>
    </w:p>
    <w:p w14:paraId="1B48B8CE" w14:textId="77777777" w:rsidR="009E6221" w:rsidRPr="002455C8" w:rsidRDefault="009E6221" w:rsidP="009E6221">
      <w:pPr>
        <w:rPr>
          <w:rFonts w:cs="Arial"/>
        </w:rPr>
      </w:pPr>
      <w:r w:rsidRPr="002455C8">
        <w:rPr>
          <w:rFonts w:cs="Arial"/>
        </w:rPr>
        <w:t>MEMORANDUM FOR RECORD</w:t>
      </w:r>
    </w:p>
    <w:p w14:paraId="4FE67A7F" w14:textId="77777777" w:rsidR="009E6221" w:rsidRPr="002455C8" w:rsidRDefault="009E6221" w:rsidP="009E6221">
      <w:pPr>
        <w:rPr>
          <w:rFonts w:cs="Arial"/>
        </w:rPr>
      </w:pPr>
    </w:p>
    <w:p w14:paraId="57F634CC" w14:textId="43A1382A" w:rsidR="009E6221" w:rsidRPr="002455C8" w:rsidRDefault="009E6221" w:rsidP="009E6221">
      <w:pPr>
        <w:rPr>
          <w:rFonts w:cs="Arial"/>
        </w:rPr>
      </w:pPr>
      <w:r w:rsidRPr="002455C8">
        <w:rPr>
          <w:rFonts w:cs="Arial"/>
        </w:rPr>
        <w:t xml:space="preserve">SUBJECT: </w:t>
      </w:r>
      <w:r w:rsidR="009E070F">
        <w:rPr>
          <w:rFonts w:cs="Arial"/>
          <w:szCs w:val="24"/>
        </w:rPr>
        <w:t>Statement of Understanding (SOU)</w:t>
      </w:r>
      <w:r w:rsidR="005857B7" w:rsidRPr="00A00AE2">
        <w:rPr>
          <w:rFonts w:cs="Arial"/>
          <w:szCs w:val="24"/>
        </w:rPr>
        <w:t xml:space="preserve"> the Major General David F. Wherley, Jr. District of Columbia National Guard Retention and College Access Program</w:t>
      </w:r>
      <w:r w:rsidRPr="002455C8">
        <w:rPr>
          <w:rFonts w:cs="Arial"/>
        </w:rPr>
        <w:t xml:space="preserve"> </w:t>
      </w:r>
    </w:p>
    <w:p w14:paraId="1B546E12" w14:textId="77777777" w:rsidR="009E6221" w:rsidRPr="002455C8" w:rsidRDefault="009E6221" w:rsidP="009E6221">
      <w:pPr>
        <w:rPr>
          <w:rFonts w:cs="Arial"/>
          <w:color w:val="000000" w:themeColor="text1"/>
        </w:rPr>
      </w:pPr>
    </w:p>
    <w:p w14:paraId="110F7AF7" w14:textId="085F0585" w:rsidR="009E6221" w:rsidRPr="002455C8" w:rsidRDefault="009E6221" w:rsidP="005857B7">
      <w:pPr>
        <w:tabs>
          <w:tab w:val="left" w:pos="2085"/>
        </w:tabs>
        <w:rPr>
          <w:rFonts w:cs="Arial"/>
          <w:color w:val="000000" w:themeColor="text1"/>
        </w:rPr>
      </w:pPr>
    </w:p>
    <w:p w14:paraId="3E9B671D" w14:textId="77777777" w:rsidR="009E070F" w:rsidRPr="009E070F" w:rsidRDefault="009E070F" w:rsidP="007705B2">
      <w:pPr>
        <w:pStyle w:val="ListParagraph"/>
        <w:numPr>
          <w:ilvl w:val="0"/>
          <w:numId w:val="18"/>
        </w:numPr>
        <w:rPr>
          <w:rFonts w:cs="Arial"/>
        </w:rPr>
      </w:pPr>
      <w:r>
        <w:rPr>
          <w:rFonts w:cs="Arial"/>
          <w:color w:val="000000"/>
          <w:shd w:val="clear" w:color="auto" w:fill="FFFFFF"/>
        </w:rPr>
        <w:t>REFERENCES.</w:t>
      </w:r>
      <w:r>
        <w:rPr>
          <w:rFonts w:cs="Arial"/>
          <w:color w:val="000000"/>
          <w:shd w:val="clear" w:color="auto" w:fill="FFFFFF"/>
        </w:rPr>
        <w:br/>
      </w:r>
    </w:p>
    <w:p w14:paraId="4294C9CF" w14:textId="77777777" w:rsidR="00F1009A" w:rsidRPr="00F1009A" w:rsidRDefault="00E818B5" w:rsidP="009E070F">
      <w:pPr>
        <w:pStyle w:val="ListParagraph"/>
        <w:numPr>
          <w:ilvl w:val="1"/>
          <w:numId w:val="18"/>
        </w:numPr>
        <w:rPr>
          <w:rFonts w:cs="Arial"/>
        </w:rPr>
      </w:pPr>
      <w:r w:rsidRPr="00E818B5">
        <w:rPr>
          <w:rFonts w:cs="Arial"/>
          <w:color w:val="000000"/>
          <w:shd w:val="clear" w:color="auto" w:fill="FFFFFF"/>
        </w:rPr>
        <w:t>Policy Memo #24 - Tuition Assistance - FY2026</w:t>
      </w:r>
      <w:r w:rsidR="00F1009A">
        <w:rPr>
          <w:rFonts w:cs="Arial"/>
          <w:color w:val="000000"/>
          <w:shd w:val="clear" w:color="auto" w:fill="FFFFFF"/>
        </w:rPr>
        <w:t>.</w:t>
      </w:r>
      <w:r w:rsidR="00F1009A">
        <w:rPr>
          <w:rFonts w:cs="Arial"/>
          <w:color w:val="000000"/>
          <w:shd w:val="clear" w:color="auto" w:fill="FFFFFF"/>
        </w:rPr>
        <w:br/>
      </w:r>
    </w:p>
    <w:p w14:paraId="4BEF1859" w14:textId="77777777" w:rsidR="00F1009A" w:rsidRPr="00F1009A" w:rsidRDefault="00F1009A" w:rsidP="00F1009A">
      <w:pPr>
        <w:pStyle w:val="ListParagraph"/>
        <w:numPr>
          <w:ilvl w:val="0"/>
          <w:numId w:val="18"/>
        </w:numPr>
        <w:rPr>
          <w:rFonts w:cs="Arial"/>
        </w:rPr>
      </w:pPr>
      <w:r>
        <w:rPr>
          <w:rFonts w:cs="Arial"/>
          <w:color w:val="000000"/>
          <w:shd w:val="clear" w:color="auto" w:fill="FFFFFF"/>
        </w:rPr>
        <w:t>Eligibility and Service Obligation.</w:t>
      </w:r>
      <w:r>
        <w:rPr>
          <w:rFonts w:cs="Arial"/>
          <w:color w:val="000000"/>
          <w:shd w:val="clear" w:color="auto" w:fill="FFFFFF"/>
        </w:rPr>
        <w:br/>
      </w:r>
    </w:p>
    <w:p w14:paraId="406CA2D2" w14:textId="77777777" w:rsidR="006A6AC5" w:rsidRPr="006A6AC5" w:rsidRDefault="006A6AC5" w:rsidP="00F1009A">
      <w:pPr>
        <w:pStyle w:val="ListParagraph"/>
        <w:numPr>
          <w:ilvl w:val="1"/>
          <w:numId w:val="18"/>
        </w:numPr>
        <w:rPr>
          <w:rFonts w:cs="Arial"/>
        </w:rPr>
      </w:pPr>
      <w:r w:rsidRPr="00C0016A">
        <w:rPr>
          <w:rFonts w:cs="Arial"/>
          <w:szCs w:val="24"/>
        </w:rPr>
        <w:t>I understand I must have at least two (2) years of service remaining from the last day of the course funded by DC TA.</w:t>
      </w:r>
      <w:r>
        <w:rPr>
          <w:rFonts w:cs="Arial"/>
          <w:szCs w:val="24"/>
        </w:rPr>
        <w:br/>
      </w:r>
    </w:p>
    <w:p w14:paraId="061735ED" w14:textId="77777777" w:rsidR="00856AD2" w:rsidRDefault="00856AD2" w:rsidP="00856AD2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856AD2">
        <w:rPr>
          <w:rFonts w:cs="Arial"/>
          <w:color w:val="000000"/>
          <w:shd w:val="clear" w:color="auto" w:fill="FFFFFF"/>
        </w:rPr>
        <w:t>I understand that failure to complete this service obligation will result in recoupment of DCTA funds.</w:t>
      </w:r>
      <w:r>
        <w:rPr>
          <w:rFonts w:cs="Arial"/>
          <w:color w:val="000000"/>
          <w:shd w:val="clear" w:color="auto" w:fill="FFFFFF"/>
        </w:rPr>
        <w:br/>
      </w:r>
    </w:p>
    <w:p w14:paraId="4D14E054" w14:textId="77777777" w:rsidR="000B718D" w:rsidRDefault="00856AD2" w:rsidP="000B718D">
      <w:pPr>
        <w:pStyle w:val="ListParagraph"/>
        <w:numPr>
          <w:ilvl w:val="0"/>
          <w:numId w:val="18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Application Submission.</w:t>
      </w:r>
      <w:r w:rsidR="000B718D">
        <w:rPr>
          <w:rFonts w:cs="Arial"/>
          <w:color w:val="000000"/>
          <w:shd w:val="clear" w:color="auto" w:fill="FFFFFF"/>
        </w:rPr>
        <w:br/>
      </w:r>
    </w:p>
    <w:p w14:paraId="73B740D7" w14:textId="13A21BE5" w:rsidR="000B718D" w:rsidRPr="000B718D" w:rsidRDefault="000B718D" w:rsidP="000B718D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I understand my complete application must be submitted at least 30 days prior to the course start date.</w:t>
      </w:r>
    </w:p>
    <w:p w14:paraId="583F6FFD" w14:textId="77777777" w:rsidR="000B718D" w:rsidRPr="000B718D" w:rsidRDefault="000B718D" w:rsidP="000B718D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14B82EBB" w14:textId="77777777" w:rsidR="000B718D" w:rsidRPr="000B718D" w:rsidRDefault="000B718D" w:rsidP="000B718D">
      <w:pPr>
        <w:pStyle w:val="ListParagraph"/>
        <w:numPr>
          <w:ilvl w:val="2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Failure to meet this deadline may result in rejection of my application.</w:t>
      </w:r>
    </w:p>
    <w:p w14:paraId="78E56C09" w14:textId="77777777" w:rsidR="000B718D" w:rsidRPr="000B718D" w:rsidRDefault="000B718D" w:rsidP="000B718D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146E86A4" w14:textId="77777777" w:rsidR="000B718D" w:rsidRPr="000B718D" w:rsidRDefault="000B718D" w:rsidP="000B718D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I understand my application packet must include all required documents as outlined in the DC TA policy:</w:t>
      </w:r>
    </w:p>
    <w:p w14:paraId="6F2FEE4F" w14:textId="77777777" w:rsidR="000B718D" w:rsidRPr="000B718D" w:rsidRDefault="000B718D" w:rsidP="000B718D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1CD63766" w14:textId="77777777" w:rsidR="000B718D" w:rsidRPr="000B718D" w:rsidRDefault="000B718D" w:rsidP="00CC5217">
      <w:pPr>
        <w:pStyle w:val="ListParagraph"/>
        <w:numPr>
          <w:ilvl w:val="2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Completed DC TA Application Form.</w:t>
      </w:r>
    </w:p>
    <w:p w14:paraId="611810B4" w14:textId="77777777" w:rsidR="000B718D" w:rsidRPr="000B718D" w:rsidRDefault="000B718D" w:rsidP="00CC5217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7345C29F" w14:textId="77777777" w:rsidR="000B718D" w:rsidRPr="000B718D" w:rsidRDefault="000B718D" w:rsidP="00CC5217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Signed Statement of Understanding (this document).</w:t>
      </w:r>
    </w:p>
    <w:p w14:paraId="564849EB" w14:textId="77777777" w:rsidR="000B718D" w:rsidRPr="000B718D" w:rsidRDefault="000B718D" w:rsidP="00CC5217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2E489576" w14:textId="77777777" w:rsidR="000B718D" w:rsidRPr="000B718D" w:rsidRDefault="000B718D" w:rsidP="00CC5217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Memorandum of Good Standing.</w:t>
      </w:r>
    </w:p>
    <w:p w14:paraId="319AA895" w14:textId="77777777" w:rsidR="000B718D" w:rsidRPr="000B718D" w:rsidRDefault="000B718D" w:rsidP="00CC5217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1542385E" w14:textId="77777777" w:rsidR="000B718D" w:rsidRPr="000B718D" w:rsidRDefault="000B718D" w:rsidP="00CC5217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Itemized Cost Verification from my school.</w:t>
      </w:r>
    </w:p>
    <w:p w14:paraId="287938A1" w14:textId="77777777" w:rsidR="000B718D" w:rsidRPr="000B718D" w:rsidRDefault="000B718D" w:rsidP="00CC5217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4D7E4118" w14:textId="77777777" w:rsidR="000B718D" w:rsidRPr="000B718D" w:rsidRDefault="000B718D" w:rsidP="00CC5217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Official Degree Plan.</w:t>
      </w:r>
    </w:p>
    <w:p w14:paraId="7F940FEE" w14:textId="77777777" w:rsidR="000B718D" w:rsidRPr="000B718D" w:rsidRDefault="000B718D" w:rsidP="00CC5217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70D1C8C7" w14:textId="78C60B20" w:rsidR="00C70F5F" w:rsidRPr="00C70F5F" w:rsidRDefault="000B718D" w:rsidP="00C70F5F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0B718D">
        <w:rPr>
          <w:rFonts w:cs="Arial"/>
          <w:color w:val="000000"/>
          <w:shd w:val="clear" w:color="auto" w:fill="FFFFFF"/>
        </w:rPr>
        <w:t>Approved Federal TA summary or proof of ineligibility.</w:t>
      </w:r>
      <w:r w:rsidR="00C70F5F">
        <w:rPr>
          <w:rFonts w:cs="Arial"/>
          <w:color w:val="000000"/>
          <w:shd w:val="clear" w:color="auto" w:fill="FFFFFF"/>
        </w:rPr>
        <w:br/>
      </w:r>
    </w:p>
    <w:p w14:paraId="0EA4DDE6" w14:textId="77777777" w:rsidR="0044556F" w:rsidRDefault="0044556F" w:rsidP="00C70F5F">
      <w:pPr>
        <w:pStyle w:val="ListParagraph"/>
        <w:numPr>
          <w:ilvl w:val="0"/>
          <w:numId w:val="18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School Requirements.</w:t>
      </w:r>
      <w:r>
        <w:rPr>
          <w:rFonts w:cs="Arial"/>
          <w:color w:val="000000"/>
          <w:shd w:val="clear" w:color="auto" w:fill="FFFFFF"/>
        </w:rPr>
        <w:br/>
      </w:r>
    </w:p>
    <w:p w14:paraId="4724D47E" w14:textId="77777777" w:rsidR="00A36467" w:rsidRPr="00A36467" w:rsidRDefault="00A36467" w:rsidP="00A36467">
      <w:pPr>
        <w:pStyle w:val="ListParagraph"/>
        <w:numPr>
          <w:ilvl w:val="1"/>
          <w:numId w:val="18"/>
        </w:numPr>
        <w:rPr>
          <w:rFonts w:cs="Arial"/>
          <w:color w:val="000000"/>
          <w:shd w:val="clear" w:color="auto" w:fill="FFFFFF"/>
        </w:rPr>
      </w:pPr>
      <w:r w:rsidRPr="00A36467">
        <w:rPr>
          <w:rFonts w:cs="Arial"/>
          <w:color w:val="000000"/>
          <w:shd w:val="clear" w:color="auto" w:fill="FFFFFF"/>
        </w:rPr>
        <w:t>I understand that my school must be registered with the DC Government Vendor Services Portal for invoicing and payment.</w:t>
      </w:r>
    </w:p>
    <w:p w14:paraId="6AF8C574" w14:textId="77777777" w:rsidR="00A36467" w:rsidRPr="00A36467" w:rsidRDefault="00A36467" w:rsidP="00A36467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64BBF19E" w14:textId="77777777" w:rsidR="00A36467" w:rsidRPr="00A36467" w:rsidRDefault="00A36467" w:rsidP="00A36467">
      <w:pPr>
        <w:pStyle w:val="ListParagraph"/>
        <w:numPr>
          <w:ilvl w:val="2"/>
          <w:numId w:val="18"/>
        </w:numPr>
        <w:rPr>
          <w:rFonts w:cs="Arial"/>
          <w:color w:val="000000"/>
          <w:shd w:val="clear" w:color="auto" w:fill="FFFFFF"/>
        </w:rPr>
      </w:pPr>
      <w:r w:rsidRPr="00A36467">
        <w:rPr>
          <w:rFonts w:cs="Arial"/>
          <w:color w:val="000000"/>
          <w:shd w:val="clear" w:color="auto" w:fill="FFFFFF"/>
        </w:rPr>
        <w:t>If my school is not registered, I am not guaranteed funding.</w:t>
      </w:r>
    </w:p>
    <w:p w14:paraId="19312B9E" w14:textId="77777777" w:rsidR="00A36467" w:rsidRPr="00A36467" w:rsidRDefault="00A36467" w:rsidP="00A36467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14:paraId="7A6431A7" w14:textId="2BE7F0CB" w:rsidR="00A36467" w:rsidRPr="009B70AC" w:rsidRDefault="00A36467" w:rsidP="00A36467">
      <w:pPr>
        <w:pStyle w:val="ListParagraph"/>
        <w:numPr>
          <w:ilvl w:val="1"/>
          <w:numId w:val="18"/>
        </w:numPr>
        <w:rPr>
          <w:rFonts w:cs="Arial"/>
        </w:rPr>
      </w:pPr>
      <w:r w:rsidRPr="00A36467">
        <w:rPr>
          <w:rFonts w:cs="Arial"/>
          <w:color w:val="000000"/>
          <w:shd w:val="clear" w:color="auto" w:fill="FFFFFF"/>
        </w:rPr>
        <w:t>I understand that if my school does not have a current DoD MOU listed on www.dodmou.com, my maximum annual benefit will be reduced from $20,500 to $16,000.</w:t>
      </w:r>
      <w:r w:rsidR="00C70F5F" w:rsidRPr="00A36467">
        <w:rPr>
          <w:rFonts w:cs="Arial"/>
          <w:color w:val="000000"/>
          <w:shd w:val="clear" w:color="auto" w:fill="FFFFFF"/>
        </w:rPr>
        <w:br/>
      </w:r>
    </w:p>
    <w:p w14:paraId="5E872D6B" w14:textId="77777777" w:rsidR="000C3893" w:rsidRDefault="000C3893" w:rsidP="009B70AC">
      <w:pPr>
        <w:pStyle w:val="ListParagraph"/>
        <w:numPr>
          <w:ilvl w:val="0"/>
          <w:numId w:val="18"/>
        </w:numPr>
        <w:rPr>
          <w:rFonts w:cs="Arial"/>
        </w:rPr>
      </w:pPr>
      <w:r>
        <w:rPr>
          <w:rFonts w:cs="Arial"/>
        </w:rPr>
        <w:t>Changes, Grades, and Payment Deadlines.</w:t>
      </w:r>
      <w:r>
        <w:rPr>
          <w:rFonts w:cs="Arial"/>
        </w:rPr>
        <w:br/>
      </w:r>
    </w:p>
    <w:p w14:paraId="1A0517FB" w14:textId="77777777" w:rsidR="005D7DE6" w:rsidRPr="005D7DE6" w:rsidRDefault="005D7DE6" w:rsidP="00BD6ECC">
      <w:pPr>
        <w:pStyle w:val="ListParagraph"/>
        <w:numPr>
          <w:ilvl w:val="1"/>
          <w:numId w:val="18"/>
        </w:numPr>
        <w:rPr>
          <w:rFonts w:cs="Arial"/>
        </w:rPr>
      </w:pPr>
      <w:r w:rsidRPr="005D7DE6">
        <w:rPr>
          <w:rFonts w:cs="Arial"/>
        </w:rPr>
        <w:t>I understand I must notify the Education Support Officer and/or DC TA Program Manager within five (5) business days of any change to my enrollment, including adding, dropping, or changing courses.</w:t>
      </w:r>
    </w:p>
    <w:p w14:paraId="5075AB5C" w14:textId="77777777" w:rsidR="005D7DE6" w:rsidRPr="005D7DE6" w:rsidRDefault="005D7DE6" w:rsidP="005D7DE6">
      <w:pPr>
        <w:pStyle w:val="ListParagraph"/>
        <w:ind w:left="0"/>
        <w:rPr>
          <w:rFonts w:cs="Arial"/>
        </w:rPr>
      </w:pPr>
    </w:p>
    <w:p w14:paraId="4D3BC495" w14:textId="77777777" w:rsidR="005D7DE6" w:rsidRPr="005D7DE6" w:rsidRDefault="005D7DE6" w:rsidP="00BD6ECC">
      <w:pPr>
        <w:pStyle w:val="ListParagraph"/>
        <w:numPr>
          <w:ilvl w:val="2"/>
          <w:numId w:val="18"/>
        </w:numPr>
        <w:rPr>
          <w:rFonts w:cs="Arial"/>
        </w:rPr>
      </w:pPr>
      <w:r w:rsidRPr="005D7DE6">
        <w:rPr>
          <w:rFonts w:cs="Arial"/>
        </w:rPr>
        <w:t>Failure to report changes may result in non-payment or recoupment of funds.</w:t>
      </w:r>
    </w:p>
    <w:p w14:paraId="08F17202" w14:textId="71B61A11" w:rsidR="005D7DE6" w:rsidRPr="005D7DE6" w:rsidRDefault="005D7DE6" w:rsidP="00BD6ECC">
      <w:pPr>
        <w:pStyle w:val="ListParagraph"/>
        <w:ind w:left="0"/>
        <w:rPr>
          <w:rFonts w:cs="Arial"/>
        </w:rPr>
      </w:pPr>
    </w:p>
    <w:p w14:paraId="31AF5D17" w14:textId="5368F032" w:rsidR="005D7DE6" w:rsidRPr="005D7DE6" w:rsidRDefault="005D7DE6" w:rsidP="00BD6ECC">
      <w:pPr>
        <w:pStyle w:val="ListParagraph"/>
        <w:numPr>
          <w:ilvl w:val="2"/>
          <w:numId w:val="18"/>
        </w:numPr>
        <w:rPr>
          <w:rFonts w:cs="Arial"/>
        </w:rPr>
      </w:pPr>
      <w:r w:rsidRPr="005D7DE6">
        <w:rPr>
          <w:rFonts w:cs="Arial"/>
        </w:rPr>
        <w:t>I am responsible for any additional fees resulting from course adjustments.</w:t>
      </w:r>
      <w:r w:rsidR="00B07A05">
        <w:rPr>
          <w:rFonts w:cs="Arial"/>
        </w:rPr>
        <w:br/>
      </w:r>
    </w:p>
    <w:p w14:paraId="2F931532" w14:textId="77777777" w:rsidR="005D7DE6" w:rsidRPr="005D7DE6" w:rsidRDefault="005D7DE6" w:rsidP="00B07A05">
      <w:pPr>
        <w:pStyle w:val="ListParagraph"/>
        <w:numPr>
          <w:ilvl w:val="1"/>
          <w:numId w:val="18"/>
        </w:numPr>
        <w:rPr>
          <w:rFonts w:cs="Arial"/>
        </w:rPr>
      </w:pPr>
      <w:r w:rsidRPr="005D7DE6">
        <w:rPr>
          <w:rFonts w:cs="Arial"/>
        </w:rPr>
        <w:t>I understand I must submit my final grades within 30 days after course completion.</w:t>
      </w:r>
    </w:p>
    <w:p w14:paraId="38A0F0D6" w14:textId="77777777" w:rsidR="005D7DE6" w:rsidRPr="005D7DE6" w:rsidRDefault="005D7DE6" w:rsidP="00BD6ECC">
      <w:pPr>
        <w:pStyle w:val="ListParagraph"/>
        <w:ind w:left="0"/>
        <w:rPr>
          <w:rFonts w:cs="Arial"/>
        </w:rPr>
      </w:pPr>
    </w:p>
    <w:p w14:paraId="11441B23" w14:textId="77777777" w:rsidR="005D7DE6" w:rsidRPr="005D7DE6" w:rsidRDefault="005D7DE6" w:rsidP="00B07A05">
      <w:pPr>
        <w:pStyle w:val="ListParagraph"/>
        <w:numPr>
          <w:ilvl w:val="2"/>
          <w:numId w:val="18"/>
        </w:numPr>
        <w:rPr>
          <w:rFonts w:cs="Arial"/>
        </w:rPr>
      </w:pPr>
      <w:r w:rsidRPr="005D7DE6">
        <w:rPr>
          <w:rFonts w:cs="Arial"/>
        </w:rPr>
        <w:t>Failure to do so may result in non-payment or recoupment of funds.</w:t>
      </w:r>
    </w:p>
    <w:p w14:paraId="7CD1B593" w14:textId="77777777" w:rsidR="005D7DE6" w:rsidRPr="005D7DE6" w:rsidRDefault="005D7DE6" w:rsidP="00B07A05">
      <w:pPr>
        <w:pStyle w:val="ListParagraph"/>
        <w:ind w:left="0"/>
        <w:rPr>
          <w:rFonts w:cs="Arial"/>
        </w:rPr>
      </w:pPr>
    </w:p>
    <w:p w14:paraId="142FBA85" w14:textId="77777777" w:rsidR="005D7DE6" w:rsidRPr="005D7DE6" w:rsidRDefault="005D7DE6" w:rsidP="00B07A05">
      <w:pPr>
        <w:pStyle w:val="ListParagraph"/>
        <w:numPr>
          <w:ilvl w:val="1"/>
          <w:numId w:val="18"/>
        </w:numPr>
        <w:rPr>
          <w:rFonts w:cs="Arial"/>
        </w:rPr>
      </w:pPr>
      <w:r w:rsidRPr="005D7DE6">
        <w:rPr>
          <w:rFonts w:cs="Arial"/>
        </w:rPr>
        <w:t>I understand I am responsible for ensuring my school submits all required payment documents to the DC Government within 30 days after the course end date.</w:t>
      </w:r>
    </w:p>
    <w:p w14:paraId="06134C5F" w14:textId="77777777" w:rsidR="005D7DE6" w:rsidRPr="005D7DE6" w:rsidRDefault="005D7DE6" w:rsidP="00B07A05">
      <w:pPr>
        <w:pStyle w:val="ListParagraph"/>
        <w:ind w:left="0"/>
        <w:rPr>
          <w:rFonts w:cs="Arial"/>
        </w:rPr>
      </w:pPr>
    </w:p>
    <w:p w14:paraId="2655314D" w14:textId="77777777" w:rsidR="00B07A05" w:rsidRDefault="005D7DE6" w:rsidP="00B07A05">
      <w:pPr>
        <w:pStyle w:val="ListParagraph"/>
        <w:numPr>
          <w:ilvl w:val="2"/>
          <w:numId w:val="18"/>
        </w:numPr>
        <w:rPr>
          <w:rFonts w:cs="Arial"/>
        </w:rPr>
      </w:pPr>
      <w:r w:rsidRPr="005D7DE6">
        <w:rPr>
          <w:rFonts w:cs="Arial"/>
        </w:rPr>
        <w:t>Failure to meet this deadline will result in non-payment.</w:t>
      </w:r>
      <w:r w:rsidR="00B07A05">
        <w:rPr>
          <w:rFonts w:cs="Arial"/>
        </w:rPr>
        <w:br/>
      </w:r>
    </w:p>
    <w:p w14:paraId="25F74EEC" w14:textId="77777777" w:rsidR="00B07A05" w:rsidRDefault="00B07A05" w:rsidP="00B07A05">
      <w:pPr>
        <w:pStyle w:val="ListParagraph"/>
        <w:numPr>
          <w:ilvl w:val="0"/>
          <w:numId w:val="18"/>
        </w:numPr>
        <w:rPr>
          <w:rFonts w:cs="Arial"/>
        </w:rPr>
      </w:pPr>
      <w:r>
        <w:rPr>
          <w:rFonts w:cs="Arial"/>
        </w:rPr>
        <w:t>Program Limitations and Penalties.</w:t>
      </w:r>
      <w:r>
        <w:rPr>
          <w:rFonts w:cs="Arial"/>
        </w:rPr>
        <w:br/>
      </w:r>
    </w:p>
    <w:p w14:paraId="2BDB6E8E" w14:textId="77777777" w:rsidR="0064616A" w:rsidRPr="0064616A" w:rsidRDefault="0064616A" w:rsidP="0064616A">
      <w:pPr>
        <w:pStyle w:val="ListParagraph"/>
        <w:numPr>
          <w:ilvl w:val="1"/>
          <w:numId w:val="18"/>
        </w:numPr>
        <w:rPr>
          <w:rFonts w:cs="Arial"/>
        </w:rPr>
      </w:pPr>
      <w:r w:rsidRPr="0064616A">
        <w:rPr>
          <w:rFonts w:cs="Arial"/>
        </w:rPr>
        <w:t>I understand that DC TA is not guaranteed and is awarded on a first-come, first-served basis based on available funding each fiscal year.</w:t>
      </w:r>
    </w:p>
    <w:p w14:paraId="1C2CF962" w14:textId="77777777" w:rsidR="0064616A" w:rsidRPr="0064616A" w:rsidRDefault="0064616A" w:rsidP="0064616A">
      <w:pPr>
        <w:pStyle w:val="ListParagraph"/>
        <w:ind w:left="432"/>
        <w:rPr>
          <w:rFonts w:cs="Arial"/>
        </w:rPr>
      </w:pPr>
    </w:p>
    <w:p w14:paraId="0467D622" w14:textId="77777777" w:rsidR="0064616A" w:rsidRPr="0064616A" w:rsidRDefault="0064616A" w:rsidP="0064616A">
      <w:pPr>
        <w:pStyle w:val="ListParagraph"/>
        <w:numPr>
          <w:ilvl w:val="1"/>
          <w:numId w:val="18"/>
        </w:numPr>
        <w:rPr>
          <w:rFonts w:cs="Arial"/>
        </w:rPr>
      </w:pPr>
      <w:r w:rsidRPr="0064616A">
        <w:rPr>
          <w:rFonts w:cs="Arial"/>
        </w:rPr>
        <w:t>I understand that misuse of funds, submission of false documents, or failure to comply with DC TA requirements may result in:</w:t>
      </w:r>
    </w:p>
    <w:p w14:paraId="1E8E8C4D" w14:textId="77777777" w:rsidR="0064616A" w:rsidRPr="0064616A" w:rsidRDefault="0064616A" w:rsidP="0064616A">
      <w:pPr>
        <w:pStyle w:val="ListParagraph"/>
        <w:ind w:left="432"/>
        <w:rPr>
          <w:rFonts w:cs="Arial"/>
        </w:rPr>
      </w:pPr>
    </w:p>
    <w:p w14:paraId="5DA9376B" w14:textId="77777777" w:rsidR="0064616A" w:rsidRPr="0064616A" w:rsidRDefault="0064616A" w:rsidP="0064616A">
      <w:pPr>
        <w:pStyle w:val="ListParagraph"/>
        <w:numPr>
          <w:ilvl w:val="2"/>
          <w:numId w:val="18"/>
        </w:numPr>
        <w:rPr>
          <w:rFonts w:cs="Arial"/>
        </w:rPr>
      </w:pPr>
      <w:r w:rsidRPr="0064616A">
        <w:rPr>
          <w:rFonts w:cs="Arial"/>
        </w:rPr>
        <w:t>Suspension from the DC TA program.</w:t>
      </w:r>
    </w:p>
    <w:p w14:paraId="3FBFEEB8" w14:textId="77777777" w:rsidR="0064616A" w:rsidRPr="0064616A" w:rsidRDefault="0064616A" w:rsidP="0064616A">
      <w:pPr>
        <w:pStyle w:val="ListParagraph"/>
        <w:ind w:left="432"/>
        <w:rPr>
          <w:rFonts w:cs="Arial"/>
        </w:rPr>
      </w:pPr>
    </w:p>
    <w:p w14:paraId="4135E36F" w14:textId="77777777" w:rsidR="0064616A" w:rsidRPr="0064616A" w:rsidRDefault="0064616A" w:rsidP="0064616A">
      <w:pPr>
        <w:pStyle w:val="ListParagraph"/>
        <w:numPr>
          <w:ilvl w:val="2"/>
          <w:numId w:val="18"/>
        </w:numPr>
        <w:rPr>
          <w:rFonts w:cs="Arial"/>
        </w:rPr>
      </w:pPr>
      <w:r w:rsidRPr="0064616A">
        <w:rPr>
          <w:rFonts w:cs="Arial"/>
        </w:rPr>
        <w:t>Recoupment of funds.</w:t>
      </w:r>
    </w:p>
    <w:p w14:paraId="4B62E3F4" w14:textId="77777777" w:rsidR="0064616A" w:rsidRPr="0064616A" w:rsidRDefault="0064616A" w:rsidP="0064616A">
      <w:pPr>
        <w:pStyle w:val="ListParagraph"/>
        <w:ind w:left="432"/>
        <w:rPr>
          <w:rFonts w:cs="Arial"/>
        </w:rPr>
      </w:pPr>
    </w:p>
    <w:p w14:paraId="1990E742" w14:textId="6E48BE3B" w:rsidR="003F6617" w:rsidRPr="003F6617" w:rsidRDefault="0064616A" w:rsidP="003F6617">
      <w:pPr>
        <w:pStyle w:val="ListParagraph"/>
        <w:numPr>
          <w:ilvl w:val="2"/>
          <w:numId w:val="18"/>
        </w:numPr>
        <w:rPr>
          <w:rFonts w:cs="Arial"/>
        </w:rPr>
      </w:pPr>
      <w:r w:rsidRPr="0064616A">
        <w:rPr>
          <w:rFonts w:cs="Arial"/>
        </w:rPr>
        <w:t>Possible disciplinary action.</w:t>
      </w:r>
      <w:r w:rsidR="003F6617">
        <w:rPr>
          <w:rFonts w:cs="Arial"/>
        </w:rPr>
        <w:br/>
      </w:r>
    </w:p>
    <w:p w14:paraId="0BB64568" w14:textId="77777777" w:rsidR="003F6617" w:rsidRPr="003F6617" w:rsidRDefault="003F6617" w:rsidP="003F6617">
      <w:pPr>
        <w:pStyle w:val="ListParagraph"/>
        <w:numPr>
          <w:ilvl w:val="0"/>
          <w:numId w:val="18"/>
        </w:numPr>
        <w:rPr>
          <w:rFonts w:cs="Arial"/>
        </w:rPr>
      </w:pPr>
      <w:r w:rsidRPr="003F6617">
        <w:rPr>
          <w:rFonts w:cs="Arial"/>
          <w:szCs w:val="24"/>
        </w:rPr>
        <w:t>The point of contact for this memorandum is Education Support Office at:</w:t>
      </w:r>
      <w:r>
        <w:rPr>
          <w:rFonts w:cs="Arial"/>
          <w:szCs w:val="24"/>
        </w:rPr>
        <w:br/>
      </w:r>
    </w:p>
    <w:p w14:paraId="7C841AB6" w14:textId="295691A7" w:rsidR="003F6617" w:rsidRPr="003F6617" w:rsidRDefault="003F6617" w:rsidP="003F6617">
      <w:pPr>
        <w:pStyle w:val="ListParagraph"/>
        <w:numPr>
          <w:ilvl w:val="1"/>
          <w:numId w:val="18"/>
        </w:numPr>
        <w:rPr>
          <w:rFonts w:cs="Arial"/>
        </w:rPr>
      </w:pPr>
      <w:r w:rsidRPr="003F6617">
        <w:rPr>
          <w:rFonts w:cs="Arial"/>
          <w:szCs w:val="24"/>
        </w:rPr>
        <w:t xml:space="preserve">Army: </w:t>
      </w:r>
      <w:hyperlink r:id="rId10" w:history="1">
        <w:r w:rsidRPr="0000242E">
          <w:rPr>
            <w:rStyle w:val="Hyperlink"/>
            <w:rFonts w:cs="Arial"/>
            <w:szCs w:val="24"/>
          </w:rPr>
          <w:t>ng.dc.dcarng.list.per-edu@army.mil</w:t>
        </w:r>
      </w:hyperlink>
    </w:p>
    <w:p w14:paraId="28B7AFFC" w14:textId="1F17203A" w:rsidR="003F6617" w:rsidRPr="003F6617" w:rsidRDefault="003F6617" w:rsidP="003F6617">
      <w:pPr>
        <w:pStyle w:val="ListParagraph"/>
        <w:ind w:left="432"/>
        <w:rPr>
          <w:rFonts w:cs="Arial"/>
        </w:rPr>
      </w:pPr>
    </w:p>
    <w:p w14:paraId="2F60224E" w14:textId="071E59EA" w:rsidR="003F6617" w:rsidRPr="003F6617" w:rsidRDefault="003F6617" w:rsidP="003F6617">
      <w:pPr>
        <w:pStyle w:val="ListParagraph"/>
        <w:numPr>
          <w:ilvl w:val="1"/>
          <w:numId w:val="18"/>
        </w:numPr>
        <w:rPr>
          <w:rFonts w:cs="Arial"/>
        </w:rPr>
      </w:pPr>
      <w:r w:rsidRPr="003F6617">
        <w:rPr>
          <w:rFonts w:cs="Arial"/>
          <w:szCs w:val="24"/>
        </w:rPr>
        <w:t xml:space="preserve">Air: </w:t>
      </w:r>
      <w:hyperlink r:id="rId11" w:history="1">
        <w:r w:rsidRPr="0000242E">
          <w:rPr>
            <w:rStyle w:val="Hyperlink"/>
            <w:rFonts w:cs="Arial"/>
            <w:szCs w:val="24"/>
          </w:rPr>
          <w:t>113.wg.dcang.ta.org@us.af.mil</w:t>
        </w:r>
      </w:hyperlink>
    </w:p>
    <w:p w14:paraId="326C2B05" w14:textId="77777777" w:rsidR="003F6617" w:rsidRPr="003F6617" w:rsidRDefault="003F6617" w:rsidP="003F6617">
      <w:pPr>
        <w:pStyle w:val="ListParagraph"/>
        <w:rPr>
          <w:rFonts w:cs="Arial"/>
        </w:rPr>
      </w:pPr>
    </w:p>
    <w:p w14:paraId="2523BCF2" w14:textId="77777777" w:rsidR="00295738" w:rsidRDefault="00295738" w:rsidP="00295738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Applicant </w:t>
      </w:r>
      <w:r w:rsidRPr="004C6858">
        <w:rPr>
          <w:rFonts w:cs="Arial"/>
          <w:b/>
          <w:bCs/>
          <w:szCs w:val="24"/>
        </w:rPr>
        <w:t>Signature</w:t>
      </w:r>
      <w:r w:rsidRPr="004C6858">
        <w:rPr>
          <w:rFonts w:cs="Arial"/>
          <w:szCs w:val="24"/>
        </w:rPr>
        <w:t>: ____________________________</w:t>
      </w:r>
    </w:p>
    <w:p w14:paraId="67145F30" w14:textId="77777777" w:rsidR="00295738" w:rsidRDefault="00295738" w:rsidP="00295738">
      <w:pPr>
        <w:rPr>
          <w:rFonts w:cs="Arial"/>
          <w:szCs w:val="24"/>
        </w:rPr>
      </w:pPr>
    </w:p>
    <w:p w14:paraId="4625BFD3" w14:textId="62AEEB98" w:rsidR="00295738" w:rsidRDefault="00295738" w:rsidP="00295738">
      <w:pPr>
        <w:rPr>
          <w:rFonts w:cs="Arial"/>
          <w:szCs w:val="24"/>
        </w:rPr>
      </w:pPr>
      <w:r w:rsidRPr="004C6858">
        <w:rPr>
          <w:rFonts w:cs="Arial"/>
          <w:b/>
          <w:bCs/>
          <w:szCs w:val="24"/>
        </w:rPr>
        <w:t>Printed Name</w:t>
      </w:r>
      <w:r w:rsidRPr="004C6858">
        <w:rPr>
          <w:rFonts w:cs="Arial"/>
          <w:szCs w:val="24"/>
        </w:rPr>
        <w:t>: _________________________________</w:t>
      </w:r>
    </w:p>
    <w:p w14:paraId="313CE7C8" w14:textId="77777777" w:rsidR="00295738" w:rsidRDefault="00295738" w:rsidP="00295738">
      <w:pPr>
        <w:rPr>
          <w:rFonts w:cs="Arial"/>
          <w:szCs w:val="24"/>
        </w:rPr>
      </w:pPr>
    </w:p>
    <w:p w14:paraId="78D38ABA" w14:textId="187E59A2" w:rsidR="00F42ACC" w:rsidRPr="00295738" w:rsidRDefault="00295738" w:rsidP="00295738">
      <w:pPr>
        <w:rPr>
          <w:rFonts w:cs="Arial"/>
          <w:szCs w:val="24"/>
        </w:rPr>
      </w:pPr>
      <w:r w:rsidRPr="004C6858">
        <w:rPr>
          <w:rFonts w:cs="Arial"/>
          <w:b/>
          <w:bCs/>
          <w:szCs w:val="24"/>
        </w:rPr>
        <w:t>Date</w:t>
      </w:r>
      <w:r w:rsidRPr="004C6858">
        <w:rPr>
          <w:rFonts w:cs="Arial"/>
          <w:szCs w:val="24"/>
        </w:rPr>
        <w:t>: _________________________________________</w:t>
      </w:r>
    </w:p>
    <w:sectPr w:rsidR="00F42ACC" w:rsidRPr="00295738" w:rsidSect="004D5B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17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0D03" w14:textId="77777777" w:rsidR="00DA0B1D" w:rsidRDefault="00DA0B1D">
      <w:r>
        <w:separator/>
      </w:r>
    </w:p>
  </w:endnote>
  <w:endnote w:type="continuationSeparator" w:id="0">
    <w:p w14:paraId="073405A3" w14:textId="77777777" w:rsidR="00DA0B1D" w:rsidRDefault="00DA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756E" w14:textId="77777777" w:rsidR="00374F55" w:rsidRDefault="00374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662201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1AF29" w14:textId="77777777" w:rsidR="002F54A8" w:rsidRPr="002F54A8" w:rsidRDefault="002F54A8">
        <w:pPr>
          <w:pStyle w:val="Footer"/>
          <w:jc w:val="center"/>
          <w:rPr>
            <w:sz w:val="24"/>
            <w:szCs w:val="24"/>
          </w:rPr>
        </w:pPr>
        <w:r w:rsidRPr="002F54A8">
          <w:rPr>
            <w:sz w:val="24"/>
            <w:szCs w:val="24"/>
          </w:rPr>
          <w:fldChar w:fldCharType="begin"/>
        </w:r>
        <w:r w:rsidRPr="002F54A8">
          <w:rPr>
            <w:sz w:val="24"/>
            <w:szCs w:val="24"/>
          </w:rPr>
          <w:instrText xml:space="preserve"> PAGE   \* MERGEFORMAT </w:instrText>
        </w:r>
        <w:r w:rsidRPr="002F54A8">
          <w:rPr>
            <w:sz w:val="24"/>
            <w:szCs w:val="24"/>
          </w:rPr>
          <w:fldChar w:fldCharType="separate"/>
        </w:r>
        <w:r w:rsidRPr="002F54A8">
          <w:rPr>
            <w:noProof/>
            <w:sz w:val="24"/>
            <w:szCs w:val="24"/>
          </w:rPr>
          <w:t>2</w:t>
        </w:r>
        <w:r w:rsidRPr="002F54A8">
          <w:rPr>
            <w:noProof/>
            <w:sz w:val="24"/>
            <w:szCs w:val="24"/>
          </w:rPr>
          <w:fldChar w:fldCharType="end"/>
        </w:r>
      </w:p>
    </w:sdtContent>
  </w:sdt>
  <w:p w14:paraId="3E895E1C" w14:textId="77777777" w:rsidR="002F54A8" w:rsidRDefault="002F5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5FF0" w14:textId="77777777" w:rsidR="00374F55" w:rsidRDefault="00374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6CD1" w14:textId="77777777" w:rsidR="00DA0B1D" w:rsidRDefault="00DA0B1D">
      <w:r>
        <w:separator/>
      </w:r>
    </w:p>
  </w:footnote>
  <w:footnote w:type="continuationSeparator" w:id="0">
    <w:p w14:paraId="4FBBFA75" w14:textId="77777777" w:rsidR="00DA0B1D" w:rsidRDefault="00DA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B1CD" w14:textId="77777777" w:rsidR="00374F55" w:rsidRDefault="00374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F974" w14:textId="002B9CFB" w:rsidR="002F54A8" w:rsidRDefault="009B70AC" w:rsidP="002F54A8">
    <w:pPr>
      <w:pStyle w:val="Header"/>
    </w:pPr>
    <w:r w:rsidRPr="009B70AC">
      <w:rPr>
        <w:highlight w:val="yellow"/>
      </w:rPr>
      <w:t>OFFICE SYMBOL</w:t>
    </w:r>
  </w:p>
  <w:p w14:paraId="754D97BA" w14:textId="21467D99" w:rsidR="002F54A8" w:rsidRDefault="002F54A8" w:rsidP="002F54A8">
    <w:pPr>
      <w:pStyle w:val="Header"/>
      <w:rPr>
        <w:rFonts w:cs="Arial"/>
      </w:rPr>
    </w:pPr>
    <w:r w:rsidRPr="002455C8">
      <w:rPr>
        <w:rFonts w:cs="Arial"/>
      </w:rPr>
      <w:t xml:space="preserve">SUBJECT: </w:t>
    </w:r>
    <w:r w:rsidR="002F2067">
      <w:rPr>
        <w:rFonts w:cs="Arial"/>
        <w:szCs w:val="24"/>
      </w:rPr>
      <w:t>Statement of Understanding (SOU)</w:t>
    </w:r>
    <w:r w:rsidR="002F2067" w:rsidRPr="00A00AE2">
      <w:rPr>
        <w:rFonts w:cs="Arial"/>
        <w:szCs w:val="24"/>
      </w:rPr>
      <w:t xml:space="preserve"> the Major General David F. Wherley, Jr. District of Columbia National Guard Retention and College Access Program</w:t>
    </w:r>
  </w:p>
  <w:p w14:paraId="3CC2AA70" w14:textId="77777777" w:rsidR="00403A30" w:rsidRDefault="00403A30" w:rsidP="002F54A8">
    <w:pPr>
      <w:pStyle w:val="Header"/>
      <w:rPr>
        <w:rFonts w:cs="Arial"/>
      </w:rPr>
    </w:pPr>
  </w:p>
  <w:p w14:paraId="13116BDF" w14:textId="77777777" w:rsidR="00403A30" w:rsidRDefault="00403A30" w:rsidP="002F5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D534" w14:textId="77777777" w:rsidR="00C553AD" w:rsidRDefault="001718DB">
    <w:pPr>
      <w:pStyle w:val="LHD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1B167B27" wp14:editId="487F50E6">
              <wp:simplePos x="0" y="0"/>
              <wp:positionH relativeFrom="column">
                <wp:posOffset>-511810</wp:posOffset>
              </wp:positionH>
              <wp:positionV relativeFrom="page">
                <wp:posOffset>374650</wp:posOffset>
              </wp:positionV>
              <wp:extent cx="1005840" cy="10058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F62B4" w14:textId="77777777" w:rsidR="00C553AD" w:rsidRDefault="001718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EABB11" wp14:editId="65175636">
                                <wp:extent cx="904875" cy="904875"/>
                                <wp:effectExtent l="0" t="0" r="9525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67B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0.3pt;margin-top:29.5pt;width:79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" o:allowincell="f" filled="f" stroked="f">
              <v:textbox inset="3.6pt,,3.6pt">
                <w:txbxContent>
                  <w:p w14:paraId="574F62B4" w14:textId="77777777" w:rsidR="00C553AD" w:rsidRDefault="001718DB">
                    <w:r>
                      <w:rPr>
                        <w:noProof/>
                      </w:rPr>
                      <w:drawing>
                        <wp:inline distT="0" distB="0" distL="0" distR="0" wp14:anchorId="41EABB11" wp14:editId="65175636">
                          <wp:extent cx="904875" cy="904875"/>
                          <wp:effectExtent l="0" t="0" r="9525" b="9525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42ACC">
      <w:t>District of Columbia National Guard</w:t>
    </w:r>
  </w:p>
  <w:p w14:paraId="186FFFBD" w14:textId="05F54E62" w:rsidR="00C553AD" w:rsidRPr="009B70AC" w:rsidRDefault="002E61DE">
    <w:pPr>
      <w:pStyle w:val="LHDA"/>
      <w:rPr>
        <w:sz w:val="18"/>
        <w:highlight w:val="yellow"/>
      </w:rPr>
    </w:pPr>
    <w:r w:rsidRPr="009B70AC">
      <w:rPr>
        <w:sz w:val="18"/>
        <w:highlight w:val="yellow"/>
      </w:rPr>
      <w:t xml:space="preserve">D CO (Air Ambulance) </w:t>
    </w:r>
    <w:r w:rsidR="009B70AC" w:rsidRPr="009B70AC">
      <w:rPr>
        <w:sz w:val="18"/>
        <w:highlight w:val="yellow"/>
      </w:rPr>
      <w:t>1</w:t>
    </w:r>
    <w:r w:rsidRPr="009B70AC">
      <w:rPr>
        <w:sz w:val="18"/>
        <w:highlight w:val="yellow"/>
      </w:rPr>
      <w:t>-</w:t>
    </w:r>
    <w:r w:rsidR="009B70AC" w:rsidRPr="009B70AC">
      <w:rPr>
        <w:sz w:val="18"/>
        <w:highlight w:val="yellow"/>
      </w:rPr>
      <w:t>224</w:t>
    </w:r>
    <w:r w:rsidR="009B70AC" w:rsidRPr="009B70AC">
      <w:rPr>
        <w:sz w:val="18"/>
        <w:highlight w:val="yellow"/>
        <w:vertAlign w:val="superscript"/>
      </w:rPr>
      <w:t>TH</w:t>
    </w:r>
    <w:r w:rsidRPr="009B70AC">
      <w:rPr>
        <w:sz w:val="18"/>
        <w:highlight w:val="yellow"/>
      </w:rPr>
      <w:t xml:space="preserve"> Aviation </w:t>
    </w:r>
    <w:r w:rsidR="009B70AC" w:rsidRPr="009B70AC">
      <w:rPr>
        <w:sz w:val="18"/>
        <w:highlight w:val="yellow"/>
      </w:rPr>
      <w:t>REGIMENT</w:t>
    </w:r>
  </w:p>
  <w:p w14:paraId="1BB2B2F4" w14:textId="77777777" w:rsidR="00C553AD" w:rsidRPr="009B70AC" w:rsidRDefault="00B6076E">
    <w:pPr>
      <w:pStyle w:val="CompanyName"/>
      <w:rPr>
        <w:sz w:val="18"/>
        <w:highlight w:val="yellow"/>
      </w:rPr>
    </w:pPr>
    <w:r w:rsidRPr="009B70AC">
      <w:rPr>
        <w:sz w:val="18"/>
        <w:highlight w:val="yellow"/>
      </w:rPr>
      <w:t>Davison Army Airfield</w:t>
    </w:r>
  </w:p>
  <w:p w14:paraId="31880472" w14:textId="77777777" w:rsidR="00B6076E" w:rsidRPr="009B70AC" w:rsidRDefault="00B6076E">
    <w:pPr>
      <w:pStyle w:val="CompanyName"/>
      <w:rPr>
        <w:sz w:val="18"/>
        <w:highlight w:val="yellow"/>
      </w:rPr>
    </w:pPr>
    <w:r w:rsidRPr="009B70AC">
      <w:rPr>
        <w:sz w:val="18"/>
        <w:highlight w:val="yellow"/>
      </w:rPr>
      <w:t>700</w:t>
    </w:r>
    <w:r w:rsidR="002E61DE" w:rsidRPr="009B70AC">
      <w:rPr>
        <w:sz w:val="18"/>
        <w:highlight w:val="yellow"/>
      </w:rPr>
      <w:t>5</w:t>
    </w:r>
    <w:r w:rsidRPr="009B70AC">
      <w:rPr>
        <w:sz w:val="18"/>
        <w:highlight w:val="yellow"/>
      </w:rPr>
      <w:t xml:space="preserve"> Britten Drive</w:t>
    </w:r>
  </w:p>
  <w:p w14:paraId="4A1F6008" w14:textId="77777777" w:rsidR="00B6076E" w:rsidRDefault="00B6076E">
    <w:pPr>
      <w:pStyle w:val="CompanyName"/>
      <w:rPr>
        <w:sz w:val="18"/>
      </w:rPr>
    </w:pPr>
    <w:r w:rsidRPr="009B70AC">
      <w:rPr>
        <w:sz w:val="18"/>
        <w:highlight w:val="yellow"/>
      </w:rPr>
      <w:t>Fort Belvoir, VA 22060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8BC"/>
    <w:multiLevelType w:val="multilevel"/>
    <w:tmpl w:val="C2F84AF0"/>
    <w:name w:val="AR 25-50"/>
    <w:lvl w:ilvl="0">
      <w:start w:val="1"/>
      <w:numFmt w:val="decimal"/>
      <w:suff w:val="space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  "/>
      <w:lvlJc w:val="left"/>
      <w:pPr>
        <w:ind w:left="0" w:firstLine="432"/>
      </w:pPr>
      <w:rPr>
        <w:rFonts w:hint="default"/>
      </w:rPr>
    </w:lvl>
    <w:lvl w:ilvl="2">
      <w:start w:val="1"/>
      <w:numFmt w:val="decimal"/>
      <w:suff w:val="space"/>
      <w:lvlText w:val="(%3)  "/>
      <w:lvlJc w:val="left"/>
      <w:pPr>
        <w:ind w:left="0" w:firstLine="864"/>
      </w:pPr>
      <w:rPr>
        <w:rFonts w:hint="default"/>
      </w:rPr>
    </w:lvl>
    <w:lvl w:ilvl="3">
      <w:start w:val="1"/>
      <w:numFmt w:val="lowerRoman"/>
      <w:suff w:val="space"/>
      <w:lvlText w:val="(%4)  "/>
      <w:lvlJc w:val="left"/>
      <w:pPr>
        <w:ind w:left="0" w:firstLine="1368"/>
      </w:pPr>
      <w:rPr>
        <w:rFonts w:hint="default"/>
      </w:rPr>
    </w:lvl>
    <w:lvl w:ilvl="4">
      <w:start w:val="1"/>
      <w:numFmt w:val="lowerLetter"/>
      <w:suff w:val="space"/>
      <w:lvlText w:val="(%5)  "/>
      <w:lvlJc w:val="left"/>
      <w:pPr>
        <w:ind w:left="0" w:firstLine="1800"/>
      </w:pPr>
      <w:rPr>
        <w:rFonts w:hint="default"/>
      </w:rPr>
    </w:lvl>
    <w:lvl w:ilvl="5">
      <w:start w:val="1"/>
      <w:numFmt w:val="lowerRoman"/>
      <w:suff w:val="space"/>
      <w:lvlText w:val="%6.  "/>
      <w:lvlJc w:val="left"/>
      <w:pPr>
        <w:ind w:left="0" w:firstLine="2304"/>
      </w:pPr>
      <w:rPr>
        <w:rFonts w:hint="default"/>
      </w:rPr>
    </w:lvl>
    <w:lvl w:ilvl="6">
      <w:start w:val="1"/>
      <w:numFmt w:val="decimal"/>
      <w:suff w:val="space"/>
      <w:lvlText w:val="%7.)  "/>
      <w:lvlJc w:val="left"/>
      <w:pPr>
        <w:ind w:left="0" w:firstLine="2592"/>
      </w:pPr>
      <w:rPr>
        <w:rFonts w:hint="default"/>
      </w:rPr>
    </w:lvl>
    <w:lvl w:ilvl="7">
      <w:start w:val="1"/>
      <w:numFmt w:val="lowerLetter"/>
      <w:suff w:val="space"/>
      <w:lvlText w:val="%8.)  "/>
      <w:lvlJc w:val="left"/>
      <w:pPr>
        <w:ind w:left="0" w:firstLine="3096"/>
      </w:pPr>
      <w:rPr>
        <w:rFonts w:hint="default"/>
      </w:rPr>
    </w:lvl>
    <w:lvl w:ilvl="8">
      <w:start w:val="1"/>
      <w:numFmt w:val="lowerRoman"/>
      <w:suff w:val="space"/>
      <w:lvlText w:val="%9.)  "/>
      <w:lvlJc w:val="left"/>
      <w:pPr>
        <w:ind w:left="0" w:firstLine="3600"/>
      </w:pPr>
      <w:rPr>
        <w:rFonts w:hint="default"/>
      </w:rPr>
    </w:lvl>
  </w:abstractNum>
  <w:abstractNum w:abstractNumId="1" w15:restartNumberingAfterBreak="0">
    <w:nsid w:val="06A631BA"/>
    <w:multiLevelType w:val="hybridMultilevel"/>
    <w:tmpl w:val="A4A0317A"/>
    <w:lvl w:ilvl="0" w:tplc="6EA413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3253"/>
    <w:multiLevelType w:val="multilevel"/>
    <w:tmpl w:val="65F279DC"/>
    <w:lvl w:ilvl="0">
      <w:start w:val="1"/>
      <w:numFmt w:val="decimal"/>
      <w:suff w:val="space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  "/>
      <w:lvlJc w:val="left"/>
      <w:pPr>
        <w:ind w:left="0" w:firstLine="432"/>
      </w:pPr>
      <w:rPr>
        <w:rFonts w:hint="default"/>
      </w:rPr>
    </w:lvl>
    <w:lvl w:ilvl="2">
      <w:start w:val="1"/>
      <w:numFmt w:val="decimal"/>
      <w:suff w:val="space"/>
      <w:lvlText w:val="(%3)  "/>
      <w:lvlJc w:val="left"/>
      <w:pPr>
        <w:ind w:left="0" w:firstLine="864"/>
      </w:pPr>
      <w:rPr>
        <w:rFonts w:hint="default"/>
      </w:rPr>
    </w:lvl>
    <w:lvl w:ilvl="3">
      <w:start w:val="1"/>
      <w:numFmt w:val="lowerRoman"/>
      <w:suff w:val="space"/>
      <w:lvlText w:val="(%4)  "/>
      <w:lvlJc w:val="left"/>
      <w:pPr>
        <w:ind w:left="0" w:firstLine="1368"/>
      </w:pPr>
      <w:rPr>
        <w:rFonts w:hint="default"/>
      </w:rPr>
    </w:lvl>
    <w:lvl w:ilvl="4">
      <w:start w:val="1"/>
      <w:numFmt w:val="lowerLetter"/>
      <w:suff w:val="space"/>
      <w:lvlText w:val="(%5)  "/>
      <w:lvlJc w:val="left"/>
      <w:pPr>
        <w:ind w:left="0" w:firstLine="1800"/>
      </w:pPr>
      <w:rPr>
        <w:rFonts w:hint="default"/>
      </w:rPr>
    </w:lvl>
    <w:lvl w:ilvl="5">
      <w:start w:val="1"/>
      <w:numFmt w:val="lowerRoman"/>
      <w:suff w:val="space"/>
      <w:lvlText w:val="%6.  "/>
      <w:lvlJc w:val="left"/>
      <w:pPr>
        <w:ind w:left="0" w:firstLine="2448"/>
      </w:pPr>
      <w:rPr>
        <w:rFonts w:hint="default"/>
      </w:rPr>
    </w:lvl>
    <w:lvl w:ilvl="6">
      <w:start w:val="1"/>
      <w:numFmt w:val="decimal"/>
      <w:suff w:val="space"/>
      <w:lvlText w:val="%7.)  "/>
      <w:lvlJc w:val="left"/>
      <w:pPr>
        <w:ind w:left="0" w:firstLine="2592"/>
      </w:pPr>
      <w:rPr>
        <w:rFonts w:hint="default"/>
      </w:rPr>
    </w:lvl>
    <w:lvl w:ilvl="7">
      <w:start w:val="1"/>
      <w:numFmt w:val="lowerLetter"/>
      <w:suff w:val="space"/>
      <w:lvlText w:val="%8.)  "/>
      <w:lvlJc w:val="left"/>
      <w:pPr>
        <w:ind w:left="0" w:firstLine="3024"/>
      </w:pPr>
      <w:rPr>
        <w:rFonts w:hint="default"/>
      </w:rPr>
    </w:lvl>
    <w:lvl w:ilvl="8">
      <w:start w:val="1"/>
      <w:numFmt w:val="lowerRoman"/>
      <w:suff w:val="space"/>
      <w:lvlText w:val="%9.)  "/>
      <w:lvlJc w:val="left"/>
      <w:pPr>
        <w:ind w:left="0" w:firstLine="3456"/>
      </w:pPr>
      <w:rPr>
        <w:rFonts w:hint="default"/>
      </w:rPr>
    </w:lvl>
  </w:abstractNum>
  <w:abstractNum w:abstractNumId="3" w15:restartNumberingAfterBreak="0">
    <w:nsid w:val="0B585ACC"/>
    <w:multiLevelType w:val="hybridMultilevel"/>
    <w:tmpl w:val="1730E1A2"/>
    <w:lvl w:ilvl="0" w:tplc="531A5C0A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D023974">
      <w:start w:val="1"/>
      <w:numFmt w:val="decimal"/>
      <w:lvlText w:val="(%2)"/>
      <w:lvlJc w:val="left"/>
      <w:pPr>
        <w:tabs>
          <w:tab w:val="num" w:pos="1935"/>
        </w:tabs>
        <w:ind w:left="1935" w:hanging="495"/>
      </w:pPr>
      <w:rPr>
        <w:rFonts w:hint="default"/>
      </w:rPr>
    </w:lvl>
    <w:lvl w:ilvl="2" w:tplc="787492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724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4A45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8023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3811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12AD7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FA18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D46968"/>
    <w:multiLevelType w:val="hybridMultilevel"/>
    <w:tmpl w:val="2F3A458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338D7"/>
    <w:multiLevelType w:val="hybridMultilevel"/>
    <w:tmpl w:val="38FA1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4425F"/>
    <w:multiLevelType w:val="hybridMultilevel"/>
    <w:tmpl w:val="747AF1E0"/>
    <w:lvl w:ilvl="0" w:tplc="DB8E7A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42F6334"/>
    <w:multiLevelType w:val="hybridMultilevel"/>
    <w:tmpl w:val="31E21948"/>
    <w:lvl w:ilvl="0" w:tplc="E9B45E4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2647299C"/>
    <w:multiLevelType w:val="hybridMultilevel"/>
    <w:tmpl w:val="17B6F39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91514"/>
    <w:multiLevelType w:val="hybridMultilevel"/>
    <w:tmpl w:val="0282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01650"/>
    <w:multiLevelType w:val="hybridMultilevel"/>
    <w:tmpl w:val="098449A6"/>
    <w:lvl w:ilvl="0" w:tplc="96A4BCF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0022D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A6E8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2EA3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04E0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E862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F6BC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58CC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6AE3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0B13FF6"/>
    <w:multiLevelType w:val="hybridMultilevel"/>
    <w:tmpl w:val="31342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917EB"/>
    <w:multiLevelType w:val="hybridMultilevel"/>
    <w:tmpl w:val="C35A0F94"/>
    <w:lvl w:ilvl="0" w:tplc="690EB4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154462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9F0C0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7CA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82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7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69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6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E0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51DD1"/>
    <w:multiLevelType w:val="hybridMultilevel"/>
    <w:tmpl w:val="EA3E0F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D0680"/>
    <w:multiLevelType w:val="hybridMultilevel"/>
    <w:tmpl w:val="3CCA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451ED"/>
    <w:multiLevelType w:val="hybridMultilevel"/>
    <w:tmpl w:val="CCC64A44"/>
    <w:lvl w:ilvl="0" w:tplc="24BCBB3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6F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48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221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A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C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AC8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62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EB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97919"/>
    <w:multiLevelType w:val="hybridMultilevel"/>
    <w:tmpl w:val="56BCC312"/>
    <w:lvl w:ilvl="0" w:tplc="C1C08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B6A0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B07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A9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CF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2A0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EA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02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85A60"/>
    <w:multiLevelType w:val="hybridMultilevel"/>
    <w:tmpl w:val="44BEA964"/>
    <w:lvl w:ilvl="0" w:tplc="C7C2F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7FC7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C8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E3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CB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E64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C9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4C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E1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41167"/>
    <w:multiLevelType w:val="hybridMultilevel"/>
    <w:tmpl w:val="84BA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652089">
    <w:abstractNumId w:val="12"/>
  </w:num>
  <w:num w:numId="2" w16cid:durableId="1558588533">
    <w:abstractNumId w:val="17"/>
  </w:num>
  <w:num w:numId="3" w16cid:durableId="1454592416">
    <w:abstractNumId w:val="16"/>
  </w:num>
  <w:num w:numId="4" w16cid:durableId="1509103395">
    <w:abstractNumId w:val="3"/>
  </w:num>
  <w:num w:numId="5" w16cid:durableId="258291359">
    <w:abstractNumId w:val="15"/>
  </w:num>
  <w:num w:numId="6" w16cid:durableId="1614047880">
    <w:abstractNumId w:val="10"/>
  </w:num>
  <w:num w:numId="7" w16cid:durableId="7062239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78850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974452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588812">
    <w:abstractNumId w:val="4"/>
  </w:num>
  <w:num w:numId="11" w16cid:durableId="1002318895">
    <w:abstractNumId w:val="5"/>
  </w:num>
  <w:num w:numId="12" w16cid:durableId="1490291812">
    <w:abstractNumId w:val="7"/>
  </w:num>
  <w:num w:numId="13" w16cid:durableId="1821730201">
    <w:abstractNumId w:val="13"/>
  </w:num>
  <w:num w:numId="14" w16cid:durableId="10761171">
    <w:abstractNumId w:val="11"/>
  </w:num>
  <w:num w:numId="15" w16cid:durableId="1419248317">
    <w:abstractNumId w:val="6"/>
  </w:num>
  <w:num w:numId="16" w16cid:durableId="773093762">
    <w:abstractNumId w:val="9"/>
  </w:num>
  <w:num w:numId="17" w16cid:durableId="2143232167">
    <w:abstractNumId w:val="14"/>
  </w:num>
  <w:num w:numId="18" w16cid:durableId="1530800754">
    <w:abstractNumId w:val="0"/>
  </w:num>
  <w:num w:numId="19" w16cid:durableId="828207112">
    <w:abstractNumId w:val="1"/>
  </w:num>
  <w:num w:numId="20" w16cid:durableId="136729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B7"/>
    <w:rsid w:val="000015E5"/>
    <w:rsid w:val="000041C7"/>
    <w:rsid w:val="000154F2"/>
    <w:rsid w:val="00016AB0"/>
    <w:rsid w:val="000265BD"/>
    <w:rsid w:val="000353A0"/>
    <w:rsid w:val="00051E17"/>
    <w:rsid w:val="000A48DE"/>
    <w:rsid w:val="000B718D"/>
    <w:rsid w:val="000C3893"/>
    <w:rsid w:val="000D1020"/>
    <w:rsid w:val="000D1672"/>
    <w:rsid w:val="000D61FC"/>
    <w:rsid w:val="000D7742"/>
    <w:rsid w:val="000E23A4"/>
    <w:rsid w:val="000F3695"/>
    <w:rsid w:val="000F7CB9"/>
    <w:rsid w:val="001512F7"/>
    <w:rsid w:val="0016186D"/>
    <w:rsid w:val="00166913"/>
    <w:rsid w:val="0017080F"/>
    <w:rsid w:val="001718DB"/>
    <w:rsid w:val="00175751"/>
    <w:rsid w:val="001823DE"/>
    <w:rsid w:val="00182FB3"/>
    <w:rsid w:val="00195724"/>
    <w:rsid w:val="001A2EDE"/>
    <w:rsid w:val="001A3026"/>
    <w:rsid w:val="001B5861"/>
    <w:rsid w:val="001C03BE"/>
    <w:rsid w:val="001C5605"/>
    <w:rsid w:val="001C6A19"/>
    <w:rsid w:val="0020109F"/>
    <w:rsid w:val="002064AC"/>
    <w:rsid w:val="00212B78"/>
    <w:rsid w:val="00222D92"/>
    <w:rsid w:val="00231E29"/>
    <w:rsid w:val="00295738"/>
    <w:rsid w:val="002A3B47"/>
    <w:rsid w:val="002D3006"/>
    <w:rsid w:val="002D66E4"/>
    <w:rsid w:val="002E61DE"/>
    <w:rsid w:val="002F2067"/>
    <w:rsid w:val="002F54A8"/>
    <w:rsid w:val="0030369C"/>
    <w:rsid w:val="00320528"/>
    <w:rsid w:val="00322E98"/>
    <w:rsid w:val="00323A69"/>
    <w:rsid w:val="00335CBD"/>
    <w:rsid w:val="00337C09"/>
    <w:rsid w:val="0035027D"/>
    <w:rsid w:val="00354990"/>
    <w:rsid w:val="003549DC"/>
    <w:rsid w:val="00356577"/>
    <w:rsid w:val="00374F55"/>
    <w:rsid w:val="00383CEA"/>
    <w:rsid w:val="00385816"/>
    <w:rsid w:val="003C638D"/>
    <w:rsid w:val="003D13B3"/>
    <w:rsid w:val="003F6617"/>
    <w:rsid w:val="00403A30"/>
    <w:rsid w:val="0040496A"/>
    <w:rsid w:val="0040498C"/>
    <w:rsid w:val="00427C3F"/>
    <w:rsid w:val="0043173E"/>
    <w:rsid w:val="00431868"/>
    <w:rsid w:val="0043632F"/>
    <w:rsid w:val="0044556F"/>
    <w:rsid w:val="004717A5"/>
    <w:rsid w:val="00482AE0"/>
    <w:rsid w:val="00482B0C"/>
    <w:rsid w:val="0049319C"/>
    <w:rsid w:val="004A280A"/>
    <w:rsid w:val="004A4C42"/>
    <w:rsid w:val="004B4FE8"/>
    <w:rsid w:val="004C18D2"/>
    <w:rsid w:val="004C6D99"/>
    <w:rsid w:val="004D5B49"/>
    <w:rsid w:val="00504233"/>
    <w:rsid w:val="005153F9"/>
    <w:rsid w:val="005177EC"/>
    <w:rsid w:val="0052480E"/>
    <w:rsid w:val="005340ED"/>
    <w:rsid w:val="00544CB9"/>
    <w:rsid w:val="005857B7"/>
    <w:rsid w:val="005920CE"/>
    <w:rsid w:val="005946B3"/>
    <w:rsid w:val="005963A0"/>
    <w:rsid w:val="005A5A4C"/>
    <w:rsid w:val="005B0341"/>
    <w:rsid w:val="005D7DE6"/>
    <w:rsid w:val="006206B9"/>
    <w:rsid w:val="00636DD7"/>
    <w:rsid w:val="00640AAD"/>
    <w:rsid w:val="0064616A"/>
    <w:rsid w:val="006638B4"/>
    <w:rsid w:val="00665EAC"/>
    <w:rsid w:val="0067320B"/>
    <w:rsid w:val="00683E2E"/>
    <w:rsid w:val="0068750A"/>
    <w:rsid w:val="00687602"/>
    <w:rsid w:val="0069546F"/>
    <w:rsid w:val="0069597D"/>
    <w:rsid w:val="006A1423"/>
    <w:rsid w:val="006A5B1A"/>
    <w:rsid w:val="006A6AC5"/>
    <w:rsid w:val="006B16A5"/>
    <w:rsid w:val="006C6B0E"/>
    <w:rsid w:val="006E1EBA"/>
    <w:rsid w:val="006F209B"/>
    <w:rsid w:val="006F21BF"/>
    <w:rsid w:val="006F36BC"/>
    <w:rsid w:val="00702B32"/>
    <w:rsid w:val="00717F1E"/>
    <w:rsid w:val="00723D58"/>
    <w:rsid w:val="00732D6A"/>
    <w:rsid w:val="00740F01"/>
    <w:rsid w:val="007422FB"/>
    <w:rsid w:val="00750B9C"/>
    <w:rsid w:val="00751296"/>
    <w:rsid w:val="0076416A"/>
    <w:rsid w:val="00765588"/>
    <w:rsid w:val="007705B2"/>
    <w:rsid w:val="00783690"/>
    <w:rsid w:val="00794A51"/>
    <w:rsid w:val="00795CEA"/>
    <w:rsid w:val="00795E01"/>
    <w:rsid w:val="007A4F3B"/>
    <w:rsid w:val="007A678A"/>
    <w:rsid w:val="007B0662"/>
    <w:rsid w:val="007D1155"/>
    <w:rsid w:val="007D595F"/>
    <w:rsid w:val="007D7A70"/>
    <w:rsid w:val="007E1F8F"/>
    <w:rsid w:val="007E394F"/>
    <w:rsid w:val="007F2AE8"/>
    <w:rsid w:val="0081069A"/>
    <w:rsid w:val="00810C6B"/>
    <w:rsid w:val="008276A4"/>
    <w:rsid w:val="008531AD"/>
    <w:rsid w:val="00856AD2"/>
    <w:rsid w:val="008743CE"/>
    <w:rsid w:val="008A7FF1"/>
    <w:rsid w:val="008B1EE5"/>
    <w:rsid w:val="008B6C7C"/>
    <w:rsid w:val="008B6D26"/>
    <w:rsid w:val="008E10FE"/>
    <w:rsid w:val="008E3879"/>
    <w:rsid w:val="00906414"/>
    <w:rsid w:val="00906821"/>
    <w:rsid w:val="00915EA9"/>
    <w:rsid w:val="00923360"/>
    <w:rsid w:val="009263F5"/>
    <w:rsid w:val="00937410"/>
    <w:rsid w:val="0096064B"/>
    <w:rsid w:val="0096202F"/>
    <w:rsid w:val="00966331"/>
    <w:rsid w:val="009B27B8"/>
    <w:rsid w:val="009B5487"/>
    <w:rsid w:val="009B62A7"/>
    <w:rsid w:val="009B70AC"/>
    <w:rsid w:val="009C26CF"/>
    <w:rsid w:val="009C6B01"/>
    <w:rsid w:val="009D2094"/>
    <w:rsid w:val="009D5608"/>
    <w:rsid w:val="009E070F"/>
    <w:rsid w:val="009E5890"/>
    <w:rsid w:val="009E6221"/>
    <w:rsid w:val="009F1B97"/>
    <w:rsid w:val="009F27E7"/>
    <w:rsid w:val="00A10360"/>
    <w:rsid w:val="00A1796D"/>
    <w:rsid w:val="00A20089"/>
    <w:rsid w:val="00A36467"/>
    <w:rsid w:val="00A7168D"/>
    <w:rsid w:val="00A73F91"/>
    <w:rsid w:val="00A84367"/>
    <w:rsid w:val="00A8716A"/>
    <w:rsid w:val="00AA1EA0"/>
    <w:rsid w:val="00AA6056"/>
    <w:rsid w:val="00AB0A0A"/>
    <w:rsid w:val="00AB1326"/>
    <w:rsid w:val="00AC0C06"/>
    <w:rsid w:val="00AD08C8"/>
    <w:rsid w:val="00AD2862"/>
    <w:rsid w:val="00AE5443"/>
    <w:rsid w:val="00AE6927"/>
    <w:rsid w:val="00AF48DE"/>
    <w:rsid w:val="00B07A05"/>
    <w:rsid w:val="00B22F8F"/>
    <w:rsid w:val="00B31F21"/>
    <w:rsid w:val="00B43228"/>
    <w:rsid w:val="00B4465D"/>
    <w:rsid w:val="00B6076E"/>
    <w:rsid w:val="00B92AC1"/>
    <w:rsid w:val="00B93FFE"/>
    <w:rsid w:val="00BA6BB8"/>
    <w:rsid w:val="00BC7042"/>
    <w:rsid w:val="00BC76CC"/>
    <w:rsid w:val="00BD0DC3"/>
    <w:rsid w:val="00BD5357"/>
    <w:rsid w:val="00BD6ECC"/>
    <w:rsid w:val="00BE0E97"/>
    <w:rsid w:val="00BE3D4B"/>
    <w:rsid w:val="00BF33C7"/>
    <w:rsid w:val="00BF46B7"/>
    <w:rsid w:val="00C143D2"/>
    <w:rsid w:val="00C150EA"/>
    <w:rsid w:val="00C52D59"/>
    <w:rsid w:val="00C553AD"/>
    <w:rsid w:val="00C64F2E"/>
    <w:rsid w:val="00C705C3"/>
    <w:rsid w:val="00C70F5F"/>
    <w:rsid w:val="00C8636B"/>
    <w:rsid w:val="00C94859"/>
    <w:rsid w:val="00CC190C"/>
    <w:rsid w:val="00CC5217"/>
    <w:rsid w:val="00CD3482"/>
    <w:rsid w:val="00CD66FE"/>
    <w:rsid w:val="00CF129B"/>
    <w:rsid w:val="00CF1569"/>
    <w:rsid w:val="00D11F78"/>
    <w:rsid w:val="00D12A77"/>
    <w:rsid w:val="00D15AB0"/>
    <w:rsid w:val="00D1756C"/>
    <w:rsid w:val="00D23056"/>
    <w:rsid w:val="00D23F81"/>
    <w:rsid w:val="00D4229D"/>
    <w:rsid w:val="00D46EDC"/>
    <w:rsid w:val="00D566E4"/>
    <w:rsid w:val="00D65B4F"/>
    <w:rsid w:val="00DA0B1D"/>
    <w:rsid w:val="00DB4D99"/>
    <w:rsid w:val="00DC721F"/>
    <w:rsid w:val="00DD0A9A"/>
    <w:rsid w:val="00DF2FCA"/>
    <w:rsid w:val="00DF7CBF"/>
    <w:rsid w:val="00E1292F"/>
    <w:rsid w:val="00E22D54"/>
    <w:rsid w:val="00E32DA5"/>
    <w:rsid w:val="00E33F0E"/>
    <w:rsid w:val="00E430D1"/>
    <w:rsid w:val="00E43FDE"/>
    <w:rsid w:val="00E44AE3"/>
    <w:rsid w:val="00E5307B"/>
    <w:rsid w:val="00E611B1"/>
    <w:rsid w:val="00E66531"/>
    <w:rsid w:val="00E66C01"/>
    <w:rsid w:val="00E7399B"/>
    <w:rsid w:val="00E818B5"/>
    <w:rsid w:val="00E84F07"/>
    <w:rsid w:val="00E86B8A"/>
    <w:rsid w:val="00E91B51"/>
    <w:rsid w:val="00E93228"/>
    <w:rsid w:val="00EA0E38"/>
    <w:rsid w:val="00EB2F4E"/>
    <w:rsid w:val="00EB30B3"/>
    <w:rsid w:val="00EC54F8"/>
    <w:rsid w:val="00EC5677"/>
    <w:rsid w:val="00ED33EE"/>
    <w:rsid w:val="00EF502C"/>
    <w:rsid w:val="00EF6549"/>
    <w:rsid w:val="00F00423"/>
    <w:rsid w:val="00F1009A"/>
    <w:rsid w:val="00F1069F"/>
    <w:rsid w:val="00F168AC"/>
    <w:rsid w:val="00F35DEF"/>
    <w:rsid w:val="00F37E80"/>
    <w:rsid w:val="00F42ACC"/>
    <w:rsid w:val="00F65961"/>
    <w:rsid w:val="00F7364A"/>
    <w:rsid w:val="00F74E4F"/>
    <w:rsid w:val="00F776C4"/>
    <w:rsid w:val="00F77D68"/>
    <w:rsid w:val="00F904CC"/>
    <w:rsid w:val="00FA7106"/>
    <w:rsid w:val="00FB1525"/>
    <w:rsid w:val="00FD3936"/>
    <w:rsid w:val="00FD7E8D"/>
    <w:rsid w:val="00FF25F9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CDF44"/>
  <w15:chartTrackingRefBased/>
  <w15:docId w15:val="{3F378D69-BFA6-4038-9789-C1E37625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Pr>
      <w:rFonts w:ascii="Arial" w:hAnsi="Arial"/>
      <w:color w:val="00008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Pr>
      <w:rFonts w:ascii="Arial" w:hAnsi="Arial"/>
      <w:caps/>
      <w:color w:val="000080"/>
      <w:sz w:val="22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9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82FB3"/>
    <w:pPr>
      <w:ind w:left="720"/>
    </w:pPr>
  </w:style>
  <w:style w:type="paragraph" w:customStyle="1" w:styleId="Default">
    <w:name w:val="Default"/>
    <w:rsid w:val="009C26CF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25F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9E6221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F54A8"/>
    <w:rPr>
      <w:rFonts w:ascii="Arial" w:hAnsi="Arial"/>
      <w:sz w:val="12"/>
    </w:rPr>
  </w:style>
  <w:style w:type="table" w:styleId="TableGrid">
    <w:name w:val="Table Grid"/>
    <w:basedOn w:val="TableNormal"/>
    <w:rsid w:val="009B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113.wg.dcang.ta.org@us.af.mi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ng.dc.dcarng.list.per-edu@army.mi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95426302.MIL\OneDrive%20-%20US%20Army\Documents\Templates\Memo%20Template%20-%20D%20Co%20Commander%20-%20Hanco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58cd6-59a3-4a51-84fd-cf25c4cafc9f">
      <Terms xmlns="http://schemas.microsoft.com/office/infopath/2007/PartnerControls"/>
    </lcf76f155ced4ddcb4097134ff3c332f>
    <TaxCatchAll xmlns="2b979ec6-3116-460e-aaa8-7adcdc6f6bf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45866F10E024D822E809746DF98E3" ma:contentTypeVersion="17" ma:contentTypeDescription="Create a new document." ma:contentTypeScope="" ma:versionID="06983914e5894d61c6cdd9b655fdaa4e">
  <xsd:schema xmlns:xsd="http://www.w3.org/2001/XMLSchema" xmlns:xs="http://www.w3.org/2001/XMLSchema" xmlns:p="http://schemas.microsoft.com/office/2006/metadata/properties" xmlns:ns1="http://schemas.microsoft.com/sharepoint/v3" xmlns:ns2="92f58cd6-59a3-4a51-84fd-cf25c4cafc9f" xmlns:ns3="2b979ec6-3116-460e-aaa8-7adcdc6f6bfa" targetNamespace="http://schemas.microsoft.com/office/2006/metadata/properties" ma:root="true" ma:fieldsID="f60816ad42d166248600a673da15ff24" ns1:_="" ns2:_="" ns3:_="">
    <xsd:import namespace="http://schemas.microsoft.com/sharepoint/v3"/>
    <xsd:import namespace="92f58cd6-59a3-4a51-84fd-cf25c4cafc9f"/>
    <xsd:import namespace="2b979ec6-3116-460e-aaa8-7adcdc6f6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58cd6-59a3-4a51-84fd-cf25c4caf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9ec6-3116-460e-aaa8-7adcdc6f6b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75c1ce-39ac-40d3-9334-081d89440dbe}" ma:internalName="TaxCatchAll" ma:showField="CatchAllData" ma:web="2b979ec6-3116-460e-aaa8-7adcdc6f6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890AB-AA1B-41F6-8AD8-8283CC4793CF}">
  <ds:schemaRefs>
    <ds:schemaRef ds:uri="http://schemas.microsoft.com/office/2006/metadata/properties"/>
    <ds:schemaRef ds:uri="http://schemas.microsoft.com/office/infopath/2007/PartnerControls"/>
    <ds:schemaRef ds:uri="92f58cd6-59a3-4a51-84fd-cf25c4cafc9f"/>
    <ds:schemaRef ds:uri="2b979ec6-3116-460e-aaa8-7adcdc6f6bf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94DABC-B02A-4B61-82C2-4D92334F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58cd6-59a3-4a51-84fd-cf25c4cafc9f"/>
    <ds:schemaRef ds:uri="2b979ec6-3116-460e-aaa8-7adcdc6f6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93903-B141-4558-A12B-C57463241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C:\Users\1295426302.MIL\OneDrive - US Army\Documents\Templates\Memo Template - D Co Commander - Hancock.dotx</Template>
  <TotalTime>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Good Standing for [INSERT SERVICE MEMBER’S NAME] to the Major General David F. Wherley, Jr. District of Columbia National Guard Retention and College Access Program Joint Policy (26-01)</vt:lpstr>
    </vt:vector>
  </TitlesOfParts>
  <Company>NGB-AIS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Understanding (SOU) the Major General David F. Wherley, Jr. District of Columbia National Guard Retention and College Access Program</dc:title>
  <dc:subject/>
  <dc:creator>Schapiro, Robert M MAJ USARMY NG DCARNG (USA)</dc:creator>
  <cp:keywords/>
  <cp:lastModifiedBy>Nicole Wellman</cp:lastModifiedBy>
  <cp:revision>2</cp:revision>
  <cp:lastPrinted>2019-01-28T18:32:00Z</cp:lastPrinted>
  <dcterms:created xsi:type="dcterms:W3CDTF">2025-10-02T16:57:00Z</dcterms:created>
  <dcterms:modified xsi:type="dcterms:W3CDTF">2025-10-02T16:57:00Z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0x010100AB045866F10E024D822E809746DF98E3</vt:lpwstr>
  </property>
</Properties>
</file>